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8" w:rsidRPr="00561B2A" w:rsidRDefault="00B00B68" w:rsidP="002C323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95pt;margin-top:-49.2pt;width:93.75pt;height:75pt;z-index:251658240;visibility:visible">
            <v:imagedata r:id="rId6" o:title=""/>
            <w10:wrap type="topAndBottom"/>
          </v:shape>
        </w:pict>
      </w:r>
      <w:r w:rsidRPr="00561B2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ВОРОНИХИНСКОГО</w:t>
      </w:r>
      <w:r w:rsidRPr="00561B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00B68" w:rsidRPr="00561B2A" w:rsidRDefault="00B00B68" w:rsidP="00561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2A">
        <w:rPr>
          <w:rFonts w:ascii="Times New Roman" w:hAnsi="Times New Roman"/>
          <w:b/>
          <w:sz w:val="28"/>
          <w:szCs w:val="28"/>
        </w:rPr>
        <w:t xml:space="preserve">РЕБРИХИНСКОГО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561B2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00B68" w:rsidRPr="00561B2A" w:rsidRDefault="00B00B68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B68" w:rsidRDefault="00B00B68" w:rsidP="006733C4">
      <w:pPr>
        <w:pStyle w:val="Heading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B00B68" w:rsidRPr="004E4BE1" w:rsidRDefault="00B00B68" w:rsidP="004E4BE1"/>
    <w:p w:rsidR="00B00B68" w:rsidRDefault="00B00B68" w:rsidP="004E4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10.09</w:t>
      </w:r>
      <w:r w:rsidRPr="000B513A">
        <w:rPr>
          <w:rFonts w:ascii="Times New Roman" w:hAnsi="Times New Roman"/>
          <w:b/>
          <w:sz w:val="28"/>
          <w:szCs w:val="28"/>
        </w:rPr>
        <w:t xml:space="preserve">.2020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14/1</w:t>
      </w:r>
      <w:r w:rsidRPr="000B513A">
        <w:rPr>
          <w:rFonts w:ascii="Times New Roman" w:hAnsi="Times New Roman"/>
          <w:b/>
          <w:sz w:val="28"/>
          <w:szCs w:val="28"/>
        </w:rPr>
        <w:t xml:space="preserve">    </w:t>
      </w:r>
      <w:r w:rsidRPr="00561B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561B2A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Ворониха</w:t>
      </w:r>
    </w:p>
    <w:p w:rsidR="00B00B68" w:rsidRPr="004E4BE1" w:rsidRDefault="00B00B68" w:rsidP="004E4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B68" w:rsidRPr="00561B2A" w:rsidRDefault="00B00B68" w:rsidP="004E4BE1">
      <w:pPr>
        <w:pStyle w:val="Heading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 Администрации Воронихинского сельсовета Ребрихинского района Алтайского края от 29.06.2020 № 12 «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реестра и схемы размещения мест (площадок) накопления твердых коммунальных отходов на территории муниципального образования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Воронихинский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сельсовет Ребрихинского района Алтайского края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00B68" w:rsidRPr="00561B2A" w:rsidRDefault="00B00B68" w:rsidP="002C32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r>
        <w:rPr>
          <w:sz w:val="28"/>
          <w:szCs w:val="28"/>
        </w:rPr>
        <w:t>Воронихинский</w:t>
      </w:r>
      <w:r w:rsidRPr="00561B2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 района Алтайского края</w:t>
      </w:r>
    </w:p>
    <w:p w:rsidR="00B00B68" w:rsidRPr="002C3237" w:rsidRDefault="00B00B68" w:rsidP="002C3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3237">
        <w:rPr>
          <w:rFonts w:ascii="Times New Roman" w:hAnsi="Times New Roman"/>
          <w:b/>
          <w:sz w:val="28"/>
          <w:szCs w:val="28"/>
        </w:rPr>
        <w:t>ПОСТАНОВЛЯЮ:</w:t>
      </w:r>
    </w:p>
    <w:p w:rsidR="00B00B68" w:rsidRDefault="00B00B68" w:rsidP="004E4BE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реестр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</w:t>
      </w:r>
      <w:r>
        <w:rPr>
          <w:sz w:val="28"/>
          <w:szCs w:val="28"/>
        </w:rPr>
        <w:t xml:space="preserve">ов на территории муниципального </w:t>
      </w:r>
      <w:r w:rsidRPr="00561B2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Воронихинский</w:t>
      </w:r>
      <w:r w:rsidRPr="00561B2A">
        <w:rPr>
          <w:sz w:val="28"/>
          <w:szCs w:val="28"/>
        </w:rPr>
        <w:t xml:space="preserve"> сельсовет Ребрихинского района Алтайского края </w:t>
      </w:r>
      <w:r>
        <w:rPr>
          <w:sz w:val="28"/>
          <w:szCs w:val="28"/>
        </w:rPr>
        <w:t xml:space="preserve">и утвердить в новой редакции </w:t>
      </w:r>
      <w:r w:rsidRPr="00561B2A">
        <w:rPr>
          <w:sz w:val="28"/>
          <w:szCs w:val="28"/>
        </w:rPr>
        <w:t xml:space="preserve"> (Приложение 1).   </w:t>
      </w:r>
    </w:p>
    <w:p w:rsidR="00B00B68" w:rsidRDefault="00B00B68" w:rsidP="004E4BE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схему размещения мест </w:t>
      </w:r>
      <w:r w:rsidRPr="00561B2A">
        <w:rPr>
          <w:sz w:val="28"/>
          <w:szCs w:val="28"/>
        </w:rPr>
        <w:t xml:space="preserve"> (площадок)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Беловский</w:t>
      </w:r>
      <w:r w:rsidRPr="00561B2A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sz w:val="28"/>
          <w:szCs w:val="28"/>
        </w:rPr>
        <w:t xml:space="preserve"> и утвердить в новой редакции</w:t>
      </w:r>
      <w:r w:rsidRPr="00561B2A">
        <w:rPr>
          <w:sz w:val="28"/>
          <w:szCs w:val="28"/>
        </w:rPr>
        <w:t xml:space="preserve"> (Приложение 2).</w:t>
      </w:r>
    </w:p>
    <w:p w:rsidR="00B00B68" w:rsidRDefault="00B00B68" w:rsidP="00996C62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1B2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Воронихинского </w:t>
      </w:r>
      <w:r w:rsidRPr="00561B2A">
        <w:rPr>
          <w:rFonts w:ascii="Times New Roman" w:hAnsi="Times New Roman"/>
          <w:sz w:val="28"/>
          <w:szCs w:val="28"/>
        </w:rPr>
        <w:t xml:space="preserve">сельсовета, а также на официальном сайте Администрации Ребрихинского района Алтайского края в </w:t>
      </w:r>
      <w:r>
        <w:rPr>
          <w:rFonts w:ascii="Times New Roman" w:hAnsi="Times New Roman"/>
          <w:sz w:val="28"/>
          <w:szCs w:val="28"/>
        </w:rPr>
        <w:t>разделе</w:t>
      </w:r>
      <w:r w:rsidRPr="00561B2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Воронихинский</w:t>
      </w:r>
      <w:r w:rsidRPr="00561B2A">
        <w:rPr>
          <w:rFonts w:ascii="Times New Roman" w:hAnsi="Times New Roman"/>
          <w:sz w:val="28"/>
          <w:szCs w:val="28"/>
        </w:rPr>
        <w:t xml:space="preserve"> сельсовет».</w:t>
      </w:r>
    </w:p>
    <w:p w:rsidR="00B00B68" w:rsidRDefault="00B00B68" w:rsidP="00996C62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1B2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00B68" w:rsidRDefault="00B00B68" w:rsidP="00996C62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B00B68" w:rsidRDefault="00B00B68" w:rsidP="004B6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А.В. Колотвина</w:t>
      </w:r>
      <w:r w:rsidRPr="00561B2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61B2A">
        <w:rPr>
          <w:rFonts w:ascii="Times New Roman" w:hAnsi="Times New Roman"/>
          <w:sz w:val="28"/>
          <w:szCs w:val="28"/>
        </w:rPr>
        <w:t xml:space="preserve">               </w:t>
      </w:r>
    </w:p>
    <w:p w:rsidR="00B00B68" w:rsidRPr="004E4BE1" w:rsidRDefault="00B00B68" w:rsidP="004E4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8"/>
          <w:szCs w:val="28"/>
        </w:rPr>
        <w:t xml:space="preserve">    </w:t>
      </w:r>
      <w:r w:rsidRPr="004E4BE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B00B68" w:rsidRPr="005D123B" w:rsidRDefault="00B00B68" w:rsidP="005D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Глава </w:t>
      </w:r>
      <w:r w:rsidRPr="004E4BE1">
        <w:t xml:space="preserve"> сельсовета</w:t>
      </w:r>
      <w:r w:rsidRPr="004E4BE1">
        <w:tab/>
        <w:t xml:space="preserve">    </w:t>
      </w:r>
      <w:r>
        <w:t xml:space="preserve">                                    </w:t>
      </w:r>
      <w:r w:rsidRPr="004E4BE1">
        <w:t xml:space="preserve">     </w:t>
      </w:r>
      <w:r>
        <w:t xml:space="preserve">                      А.В. Колотвина</w:t>
      </w:r>
    </w:p>
    <w:p w:rsidR="00B00B68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0B68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0B68" w:rsidRPr="00561B2A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Приложение 1</w:t>
      </w:r>
    </w:p>
    <w:p w:rsidR="00B00B68" w:rsidRPr="00561B2A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B00B68" w:rsidRPr="00561B2A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Воронихинского</w:t>
      </w:r>
      <w:r w:rsidRPr="00561B2A">
        <w:rPr>
          <w:sz w:val="28"/>
          <w:szCs w:val="28"/>
        </w:rPr>
        <w:t xml:space="preserve"> сельсовета </w:t>
      </w:r>
    </w:p>
    <w:p w:rsidR="00B00B68" w:rsidRPr="00561B2A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B00B68" w:rsidRPr="00561B2A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B00B68" w:rsidRPr="00561B2A" w:rsidRDefault="00B00B68" w:rsidP="005424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10.09.2020  № 14/1</w:t>
      </w:r>
    </w:p>
    <w:p w:rsidR="00B00B68" w:rsidRPr="00561B2A" w:rsidRDefault="00B00B68" w:rsidP="00C40122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B00B68" w:rsidRPr="00561B2A" w:rsidRDefault="00B00B68" w:rsidP="00C401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B00B68" w:rsidRPr="00561B2A" w:rsidRDefault="00B00B68" w:rsidP="00C401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Воронихинский</w:t>
      </w:r>
      <w:r w:rsidRPr="00561B2A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B00B68" w:rsidRPr="00561B2A" w:rsidRDefault="00B00B68" w:rsidP="00543FD7">
      <w:pPr>
        <w:pStyle w:val="NormalWeb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0779" w:type="dxa"/>
        <w:tblInd w:w="-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0"/>
        <w:gridCol w:w="1571"/>
        <w:gridCol w:w="1275"/>
        <w:gridCol w:w="1080"/>
        <w:gridCol w:w="926"/>
        <w:gridCol w:w="989"/>
        <w:gridCol w:w="990"/>
        <w:gridCol w:w="1969"/>
        <w:gridCol w:w="1559"/>
      </w:tblGrid>
      <w:tr w:rsidR="00B00B68" w:rsidRPr="00D05327" w:rsidTr="004D2E8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собственниках мест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(на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площадках) накопления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ТКО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0B68" w:rsidRPr="00D05327" w:rsidTr="004D2E80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размещенных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планируемых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 размещению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 бункеров,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шт., их</w:t>
            </w:r>
          </w:p>
          <w:p w:rsidR="00B00B68" w:rsidRPr="008E1968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B68" w:rsidRPr="008E1968" w:rsidRDefault="00B00B68" w:rsidP="00214B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0B68" w:rsidRPr="008E1968" w:rsidRDefault="00B00B68" w:rsidP="00214B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B68" w:rsidRPr="00D05327" w:rsidTr="004D2E80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00B68" w:rsidRPr="00D05327" w:rsidTr="004D2E80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491C01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21  метрах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11</w:t>
            </w:r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E6746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Ребрихинского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</w:t>
            </w: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00B68" w:rsidRPr="00D05327" w:rsidTr="004D2E80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20  метрах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</w:t>
            </w:r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4D2E8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Ребрихинского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</w:t>
            </w:r>
          </w:p>
        </w:tc>
      </w:tr>
      <w:tr w:rsidR="00B00B68" w:rsidRPr="00D05327" w:rsidTr="004D2E80">
        <w:trPr>
          <w:trHeight w:val="20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AE253E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4D2E8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Ребрихинского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</w:t>
            </w:r>
          </w:p>
        </w:tc>
      </w:tr>
      <w:tr w:rsidR="00B00B68" w:rsidRPr="00D05327" w:rsidTr="004D2E80">
        <w:trPr>
          <w:trHeight w:val="2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Default="00B00B68" w:rsidP="00AE253E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Pr="00935C45" w:rsidRDefault="00B00B68" w:rsidP="004D2E8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Ребрихинского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00B68" w:rsidRPr="00935C45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00B68" w:rsidRDefault="00B00B68" w:rsidP="00214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B68" w:rsidRPr="00561B2A" w:rsidRDefault="00B00B68">
      <w:pPr>
        <w:rPr>
          <w:rFonts w:ascii="Times New Roman" w:hAnsi="Times New Roman"/>
          <w:sz w:val="28"/>
          <w:szCs w:val="28"/>
        </w:rPr>
      </w:pPr>
    </w:p>
    <w:sectPr w:rsidR="00B00B68" w:rsidRPr="00561B2A" w:rsidSect="00561B2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68" w:rsidRDefault="00B00B68" w:rsidP="00543FD7">
      <w:pPr>
        <w:spacing w:after="0" w:line="240" w:lineRule="auto"/>
      </w:pPr>
      <w:r>
        <w:separator/>
      </w:r>
    </w:p>
  </w:endnote>
  <w:endnote w:type="continuationSeparator" w:id="0">
    <w:p w:rsidR="00B00B68" w:rsidRDefault="00B00B68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68" w:rsidRDefault="00B00B68" w:rsidP="00543FD7">
      <w:pPr>
        <w:spacing w:after="0" w:line="240" w:lineRule="auto"/>
      </w:pPr>
      <w:r>
        <w:separator/>
      </w:r>
    </w:p>
  </w:footnote>
  <w:footnote w:type="continuationSeparator" w:id="0">
    <w:p w:rsidR="00B00B68" w:rsidRDefault="00B00B68" w:rsidP="005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D7"/>
    <w:rsid w:val="00055293"/>
    <w:rsid w:val="000611D4"/>
    <w:rsid w:val="000B513A"/>
    <w:rsid w:val="0013547E"/>
    <w:rsid w:val="00164F96"/>
    <w:rsid w:val="00172426"/>
    <w:rsid w:val="001C19C3"/>
    <w:rsid w:val="001E60B2"/>
    <w:rsid w:val="00214BDF"/>
    <w:rsid w:val="00216FBB"/>
    <w:rsid w:val="00252D92"/>
    <w:rsid w:val="00262EFD"/>
    <w:rsid w:val="002759D2"/>
    <w:rsid w:val="002C3237"/>
    <w:rsid w:val="003A5C5A"/>
    <w:rsid w:val="0042229F"/>
    <w:rsid w:val="00454846"/>
    <w:rsid w:val="00477D75"/>
    <w:rsid w:val="00491719"/>
    <w:rsid w:val="00491C01"/>
    <w:rsid w:val="00494C65"/>
    <w:rsid w:val="004A2E8B"/>
    <w:rsid w:val="004B61F2"/>
    <w:rsid w:val="004D2E80"/>
    <w:rsid w:val="004E4BE1"/>
    <w:rsid w:val="004E5525"/>
    <w:rsid w:val="004E70B6"/>
    <w:rsid w:val="004E74A1"/>
    <w:rsid w:val="004F0CBA"/>
    <w:rsid w:val="00526F81"/>
    <w:rsid w:val="00530510"/>
    <w:rsid w:val="005424BA"/>
    <w:rsid w:val="00543FD7"/>
    <w:rsid w:val="00561B2A"/>
    <w:rsid w:val="005D123B"/>
    <w:rsid w:val="005D2E7E"/>
    <w:rsid w:val="006733C4"/>
    <w:rsid w:val="006D54CB"/>
    <w:rsid w:val="006E6A9E"/>
    <w:rsid w:val="00753387"/>
    <w:rsid w:val="007A240E"/>
    <w:rsid w:val="007F2327"/>
    <w:rsid w:val="00891ACA"/>
    <w:rsid w:val="008E1968"/>
    <w:rsid w:val="00935C45"/>
    <w:rsid w:val="00996C62"/>
    <w:rsid w:val="009B7E80"/>
    <w:rsid w:val="009E7186"/>
    <w:rsid w:val="009F2DC9"/>
    <w:rsid w:val="00A26F83"/>
    <w:rsid w:val="00A526BC"/>
    <w:rsid w:val="00A57012"/>
    <w:rsid w:val="00A80A3C"/>
    <w:rsid w:val="00AA2B14"/>
    <w:rsid w:val="00AB56C2"/>
    <w:rsid w:val="00AE253E"/>
    <w:rsid w:val="00B00B68"/>
    <w:rsid w:val="00B47103"/>
    <w:rsid w:val="00B91EAA"/>
    <w:rsid w:val="00BE668A"/>
    <w:rsid w:val="00C04C53"/>
    <w:rsid w:val="00C055CC"/>
    <w:rsid w:val="00C40122"/>
    <w:rsid w:val="00CB104B"/>
    <w:rsid w:val="00CE597C"/>
    <w:rsid w:val="00D05327"/>
    <w:rsid w:val="00DF4D23"/>
    <w:rsid w:val="00E00C63"/>
    <w:rsid w:val="00E234ED"/>
    <w:rsid w:val="00E67465"/>
    <w:rsid w:val="00E933E6"/>
    <w:rsid w:val="00EF0A30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D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3F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3FD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3FD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43FD7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3FD7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3FD7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FD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F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5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B61F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1F2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401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3</Pages>
  <Words>642</Words>
  <Characters>3660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2020-10-29T01:54:00Z</cp:lastPrinted>
  <dcterms:created xsi:type="dcterms:W3CDTF">2019-05-15T05:32:00Z</dcterms:created>
  <dcterms:modified xsi:type="dcterms:W3CDTF">2020-10-29T01:55:00Z</dcterms:modified>
</cp:coreProperties>
</file>